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DC" w:rsidRDefault="007A30DC">
      <w:pPr>
        <w:rPr>
          <w:rFonts w:ascii="仿宋_GB2312" w:eastAsia="仿宋_GB2312" w:hAnsi="仿宋_GB2312" w:cs="仿宋_GB2312"/>
          <w:color w:val="14171B"/>
          <w:kern w:val="44"/>
          <w:sz w:val="28"/>
          <w:szCs w:val="28"/>
          <w:lang/>
        </w:rPr>
      </w:pPr>
      <w:r>
        <w:rPr>
          <w:rFonts w:ascii="仿宋_GB2312" w:eastAsia="仿宋_GB2312" w:hAnsi="仿宋_GB2312" w:cs="仿宋_GB2312" w:hint="eastAsia"/>
          <w:color w:val="14171B"/>
          <w:kern w:val="44"/>
          <w:sz w:val="28"/>
          <w:szCs w:val="28"/>
          <w:lang/>
        </w:rPr>
        <w:t>附件</w:t>
      </w:r>
      <w:r>
        <w:rPr>
          <w:rFonts w:ascii="仿宋_GB2312" w:eastAsia="仿宋_GB2312" w:hAnsi="仿宋_GB2312" w:cs="仿宋_GB2312"/>
          <w:color w:val="14171B"/>
          <w:kern w:val="44"/>
          <w:sz w:val="28"/>
          <w:szCs w:val="28"/>
          <w:lang/>
        </w:rPr>
        <w:t>2:</w:t>
      </w:r>
    </w:p>
    <w:p w:rsidR="007A30DC" w:rsidRDefault="007A30DC">
      <w:pPr>
        <w:spacing w:line="440" w:lineRule="exact"/>
        <w:jc w:val="center"/>
        <w:rPr>
          <w:rFonts w:ascii="方正小标宋_GBK" w:eastAsia="方正小标宋_GBK" w:hAnsi="宋体"/>
          <w:sz w:val="32"/>
          <w:szCs w:val="32"/>
        </w:rPr>
      </w:pPr>
      <w:r>
        <w:rPr>
          <w:rFonts w:ascii="方正小标宋_GBK" w:eastAsia="方正小标宋_GBK" w:hAnsi="宋体" w:hint="eastAsia"/>
          <w:sz w:val="32"/>
          <w:szCs w:val="32"/>
        </w:rPr>
        <w:t>南京红十字血液中心</w:t>
      </w:r>
      <w:r>
        <w:rPr>
          <w:rFonts w:ascii="方正小标宋_GBK" w:eastAsia="方正小标宋_GBK" w:hAnsi="宋体"/>
          <w:sz w:val="32"/>
          <w:szCs w:val="32"/>
        </w:rPr>
        <w:t>2022</w:t>
      </w:r>
      <w:r>
        <w:rPr>
          <w:rFonts w:ascii="方正小标宋_GBK" w:eastAsia="方正小标宋_GBK" w:hAnsi="宋体" w:hint="eastAsia"/>
          <w:sz w:val="32"/>
          <w:szCs w:val="32"/>
        </w:rPr>
        <w:t>年公开招聘</w:t>
      </w:r>
    </w:p>
    <w:p w:rsidR="007A30DC" w:rsidRDefault="007A30DC">
      <w:pPr>
        <w:spacing w:line="440" w:lineRule="exact"/>
        <w:jc w:val="center"/>
        <w:rPr>
          <w:rFonts w:ascii="方正小标宋_GBK" w:eastAsia="方正小标宋_GBK" w:hAnsi="宋体" w:cs="宋体"/>
          <w:b/>
          <w:bCs/>
          <w:sz w:val="32"/>
          <w:szCs w:val="32"/>
        </w:rPr>
      </w:pPr>
      <w:r>
        <w:rPr>
          <w:rFonts w:ascii="方正小标宋_GBK" w:eastAsia="方正小标宋_GBK" w:hAnsi="宋体" w:hint="eastAsia"/>
          <w:sz w:val="32"/>
          <w:szCs w:val="32"/>
        </w:rPr>
        <w:t>面试、专业技能考核考生健康申报承诺书</w:t>
      </w:r>
    </w:p>
    <w:p w:rsidR="007A30DC" w:rsidRDefault="007A30DC">
      <w:pPr>
        <w:spacing w:line="440" w:lineRule="exact"/>
        <w:jc w:val="center"/>
        <w:rPr>
          <w:rFonts w:ascii="宋体" w:cs="宋体"/>
          <w:b/>
          <w:bCs/>
          <w:sz w:val="40"/>
          <w:szCs w:val="4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4"/>
        <w:gridCol w:w="2347"/>
        <w:gridCol w:w="2370"/>
        <w:gridCol w:w="1274"/>
        <w:gridCol w:w="796"/>
        <w:gridCol w:w="1186"/>
      </w:tblGrid>
      <w:tr w:rsidR="007A30DC" w:rsidRPr="00840A55">
        <w:trPr>
          <w:trHeight w:val="798"/>
        </w:trPr>
        <w:tc>
          <w:tcPr>
            <w:tcW w:w="924" w:type="dxa"/>
            <w:vAlign w:val="center"/>
          </w:tcPr>
          <w:p w:rsidR="007A30DC" w:rsidRPr="00840A55" w:rsidRDefault="007A30DC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840A55">
              <w:rPr>
                <w:rFonts w:eastAsia="方正仿宋_GBK" w:hint="eastAsia"/>
                <w:sz w:val="28"/>
                <w:szCs w:val="28"/>
              </w:rPr>
              <w:t>姓名</w:t>
            </w:r>
          </w:p>
        </w:tc>
        <w:tc>
          <w:tcPr>
            <w:tcW w:w="2347" w:type="dxa"/>
            <w:vAlign w:val="center"/>
          </w:tcPr>
          <w:p w:rsidR="007A30DC" w:rsidRPr="00840A55" w:rsidRDefault="007A30DC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:rsidR="007A30DC" w:rsidRPr="00840A55" w:rsidRDefault="007A30DC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840A55">
              <w:rPr>
                <w:rFonts w:eastAsia="方正仿宋_GBK" w:hint="eastAsia"/>
                <w:sz w:val="28"/>
                <w:szCs w:val="28"/>
              </w:rPr>
              <w:t>身份证号</w:t>
            </w:r>
          </w:p>
        </w:tc>
        <w:tc>
          <w:tcPr>
            <w:tcW w:w="3256" w:type="dxa"/>
            <w:gridSpan w:val="3"/>
            <w:vAlign w:val="center"/>
          </w:tcPr>
          <w:p w:rsidR="007A30DC" w:rsidRPr="00840A55" w:rsidRDefault="007A30DC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A30DC" w:rsidRPr="00840A55">
        <w:trPr>
          <w:trHeight w:val="978"/>
        </w:trPr>
        <w:tc>
          <w:tcPr>
            <w:tcW w:w="924" w:type="dxa"/>
            <w:vMerge w:val="restart"/>
            <w:vAlign w:val="center"/>
          </w:tcPr>
          <w:p w:rsidR="007A30DC" w:rsidRPr="00840A55" w:rsidRDefault="007A30D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:rsidR="007A30DC" w:rsidRPr="00840A55" w:rsidRDefault="007A30D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840A55"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流</w:t>
            </w:r>
          </w:p>
          <w:p w:rsidR="007A30DC" w:rsidRPr="00840A55" w:rsidRDefault="007A30D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840A55"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行</w:t>
            </w:r>
          </w:p>
          <w:p w:rsidR="007A30DC" w:rsidRPr="00840A55" w:rsidRDefault="007A30D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840A55"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病</w:t>
            </w:r>
          </w:p>
          <w:p w:rsidR="007A30DC" w:rsidRPr="00840A55" w:rsidRDefault="007A30D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840A55"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学</w:t>
            </w:r>
          </w:p>
          <w:p w:rsidR="007A30DC" w:rsidRPr="00840A55" w:rsidRDefault="007A30D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840A55"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5991" w:type="dxa"/>
            <w:gridSpan w:val="3"/>
            <w:vAlign w:val="center"/>
          </w:tcPr>
          <w:p w:rsidR="007A30DC" w:rsidRPr="00840A55" w:rsidRDefault="007A30D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840A55">
              <w:rPr>
                <w:rFonts w:eastAsia="方正仿宋_GBK" w:hint="eastAsia"/>
                <w:color w:val="000000"/>
                <w:kern w:val="0"/>
                <w:sz w:val="28"/>
                <w:szCs w:val="28"/>
                <w:lang w:val="zh-CN"/>
              </w:rPr>
              <w:t>过去</w:t>
            </w:r>
            <w:r w:rsidRPr="00840A55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 w:rsidRPr="00840A55">
              <w:rPr>
                <w:rFonts w:eastAsia="方正仿宋_GBK" w:hint="eastAsia"/>
                <w:color w:val="000000"/>
                <w:kern w:val="0"/>
                <w:sz w:val="28"/>
                <w:szCs w:val="28"/>
                <w:lang w:val="zh-CN"/>
              </w:rPr>
              <w:t>日内，是否出现发热、干咳、乏力、嗅觉味觉减退、鼻塞、流涕、咽痛、结膜炎、</w:t>
            </w:r>
            <w:r w:rsidRPr="00840A55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840A55">
              <w:rPr>
                <w:rFonts w:eastAsia="方正仿宋_GBK" w:hint="eastAsia"/>
                <w:color w:val="000000"/>
                <w:kern w:val="0"/>
                <w:sz w:val="28"/>
                <w:szCs w:val="28"/>
                <w:lang w:val="zh-CN"/>
              </w:rPr>
              <w:t>肌痛和腹泻等症状。</w:t>
            </w:r>
          </w:p>
        </w:tc>
        <w:tc>
          <w:tcPr>
            <w:tcW w:w="796" w:type="dxa"/>
            <w:vAlign w:val="center"/>
          </w:tcPr>
          <w:p w:rsidR="007A30DC" w:rsidRPr="00840A55" w:rsidRDefault="007A30D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840A55">
              <w:rPr>
                <w:rFonts w:eastAsia="方正仿宋_GBK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840A55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7A30DC" w:rsidRPr="00840A55" w:rsidRDefault="007A30D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840A55">
              <w:rPr>
                <w:rFonts w:eastAsia="方正仿宋_GBK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840A55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7A30DC" w:rsidRPr="00840A55">
        <w:trPr>
          <w:trHeight w:val="740"/>
        </w:trPr>
        <w:tc>
          <w:tcPr>
            <w:tcW w:w="924" w:type="dxa"/>
            <w:vMerge/>
          </w:tcPr>
          <w:p w:rsidR="007A30DC" w:rsidRPr="00840A55" w:rsidRDefault="007A30D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:rsidR="007A30DC" w:rsidRPr="00840A55" w:rsidRDefault="007A30D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840A55"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过去</w:t>
            </w:r>
            <w:r w:rsidRPr="00840A55">
              <w:rPr>
                <w:rFonts w:eastAsia="方正仿宋_GBK"/>
                <w:color w:val="000000"/>
                <w:kern w:val="0"/>
                <w:sz w:val="28"/>
                <w:szCs w:val="28"/>
              </w:rPr>
              <w:t>14</w:t>
            </w:r>
            <w:r w:rsidRPr="00840A55"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日内，在居住地是否被隔离或曾被隔离且未做核酸检测。</w:t>
            </w:r>
          </w:p>
        </w:tc>
        <w:tc>
          <w:tcPr>
            <w:tcW w:w="796" w:type="dxa"/>
            <w:vAlign w:val="center"/>
          </w:tcPr>
          <w:p w:rsidR="007A30DC" w:rsidRPr="00840A55" w:rsidRDefault="007A30D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840A55">
              <w:rPr>
                <w:rFonts w:eastAsia="方正仿宋_GBK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840A55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7A30DC" w:rsidRPr="00840A55" w:rsidRDefault="007A30D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840A55">
              <w:rPr>
                <w:rFonts w:eastAsia="方正仿宋_GBK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840A55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7A30DC" w:rsidRPr="00840A55">
        <w:trPr>
          <w:trHeight w:val="740"/>
        </w:trPr>
        <w:tc>
          <w:tcPr>
            <w:tcW w:w="924" w:type="dxa"/>
            <w:vMerge/>
          </w:tcPr>
          <w:p w:rsidR="007A30DC" w:rsidRPr="00840A55" w:rsidRDefault="007A30D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:rsidR="007A30DC" w:rsidRPr="00840A55" w:rsidRDefault="007A30D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840A55"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过去</w:t>
            </w:r>
            <w:r w:rsidRPr="00840A55">
              <w:rPr>
                <w:rFonts w:eastAsia="方正仿宋_GBK"/>
                <w:color w:val="000000"/>
                <w:kern w:val="0"/>
                <w:sz w:val="28"/>
                <w:szCs w:val="28"/>
              </w:rPr>
              <w:t>14</w:t>
            </w:r>
            <w:r w:rsidRPr="00840A55"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日内，是否来自或到过国内疫情中高风险地区所在设区市（或直辖市的区、县）。</w:t>
            </w:r>
          </w:p>
        </w:tc>
        <w:tc>
          <w:tcPr>
            <w:tcW w:w="796" w:type="dxa"/>
            <w:vAlign w:val="center"/>
          </w:tcPr>
          <w:p w:rsidR="007A30DC" w:rsidRPr="00840A55" w:rsidRDefault="007A30D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840A55">
              <w:rPr>
                <w:rFonts w:eastAsia="方正仿宋_GBK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840A55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7A30DC" w:rsidRPr="00840A55" w:rsidRDefault="007A30D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840A55">
              <w:rPr>
                <w:rFonts w:eastAsia="方正仿宋_GBK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840A55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7A30DC" w:rsidRPr="00840A55">
        <w:trPr>
          <w:trHeight w:val="740"/>
        </w:trPr>
        <w:tc>
          <w:tcPr>
            <w:tcW w:w="924" w:type="dxa"/>
            <w:vMerge/>
          </w:tcPr>
          <w:p w:rsidR="007A30DC" w:rsidRPr="00840A55" w:rsidRDefault="007A30D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:rsidR="007A30DC" w:rsidRPr="00840A55" w:rsidRDefault="007A30D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840A55"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过去</w:t>
            </w:r>
            <w:r w:rsidRPr="00840A55">
              <w:rPr>
                <w:rFonts w:eastAsia="方正仿宋_GBK"/>
                <w:color w:val="000000"/>
                <w:kern w:val="0"/>
                <w:sz w:val="28"/>
                <w:szCs w:val="28"/>
              </w:rPr>
              <w:t>14</w:t>
            </w:r>
            <w:r w:rsidRPr="00840A55"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日内，是否有国（境）外或国内疫情中高风险地区旅居史。</w:t>
            </w:r>
          </w:p>
        </w:tc>
        <w:tc>
          <w:tcPr>
            <w:tcW w:w="796" w:type="dxa"/>
            <w:vAlign w:val="center"/>
          </w:tcPr>
          <w:p w:rsidR="007A30DC" w:rsidRPr="00840A55" w:rsidRDefault="007A30D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840A55">
              <w:rPr>
                <w:rFonts w:eastAsia="方正仿宋_GBK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840A55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7A30DC" w:rsidRPr="00840A55" w:rsidRDefault="007A30D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840A55">
              <w:rPr>
                <w:rFonts w:eastAsia="方正仿宋_GBK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840A55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7A30DC" w:rsidRPr="00840A55">
        <w:trPr>
          <w:trHeight w:val="740"/>
        </w:trPr>
        <w:tc>
          <w:tcPr>
            <w:tcW w:w="924" w:type="dxa"/>
            <w:vMerge/>
          </w:tcPr>
          <w:p w:rsidR="007A30DC" w:rsidRPr="00840A55" w:rsidRDefault="007A30D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:rsidR="007A30DC" w:rsidRPr="00840A55" w:rsidRDefault="007A30D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840A55"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过去</w:t>
            </w:r>
            <w:r w:rsidRPr="00840A55">
              <w:rPr>
                <w:rFonts w:eastAsia="方正仿宋_GBK"/>
                <w:color w:val="000000"/>
                <w:kern w:val="0"/>
                <w:sz w:val="28"/>
                <w:szCs w:val="28"/>
              </w:rPr>
              <w:t>14</w:t>
            </w:r>
            <w:r w:rsidRPr="00840A55"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日内，是否与新冠肺炎确诊病例、疑似病例或已发现无症状感染者有接触史。</w:t>
            </w:r>
          </w:p>
        </w:tc>
        <w:tc>
          <w:tcPr>
            <w:tcW w:w="796" w:type="dxa"/>
            <w:vAlign w:val="center"/>
          </w:tcPr>
          <w:p w:rsidR="007A30DC" w:rsidRPr="00840A55" w:rsidRDefault="007A30D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840A55">
              <w:rPr>
                <w:rFonts w:eastAsia="方正仿宋_GBK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840A55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7A30DC" w:rsidRPr="00840A55" w:rsidRDefault="007A30D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840A55">
              <w:rPr>
                <w:rFonts w:eastAsia="方正仿宋_GBK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840A55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7A30DC" w:rsidRPr="00840A55">
        <w:trPr>
          <w:trHeight w:val="740"/>
        </w:trPr>
        <w:tc>
          <w:tcPr>
            <w:tcW w:w="924" w:type="dxa"/>
            <w:vMerge/>
          </w:tcPr>
          <w:p w:rsidR="007A30DC" w:rsidRPr="00840A55" w:rsidRDefault="007A30D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:rsidR="007A30DC" w:rsidRPr="00840A55" w:rsidRDefault="007A30D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840A55">
              <w:rPr>
                <w:rFonts w:eastAsia="方正仿宋_GBK" w:hint="eastAsia"/>
                <w:color w:val="000000"/>
                <w:kern w:val="0"/>
                <w:sz w:val="28"/>
                <w:szCs w:val="28"/>
                <w:lang w:val="zh-CN"/>
              </w:rPr>
              <w:t>是否属于或曾经属于新冠肺炎确诊病例、无症状感染者。</w:t>
            </w:r>
          </w:p>
        </w:tc>
        <w:tc>
          <w:tcPr>
            <w:tcW w:w="796" w:type="dxa"/>
            <w:vAlign w:val="center"/>
          </w:tcPr>
          <w:p w:rsidR="007A30DC" w:rsidRPr="00840A55" w:rsidRDefault="007A30D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840A55">
              <w:rPr>
                <w:rFonts w:eastAsia="方正仿宋_GBK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840A55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7A30DC" w:rsidRPr="00840A55" w:rsidRDefault="007A30D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840A55">
              <w:rPr>
                <w:rFonts w:eastAsia="方正仿宋_GBK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840A55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7A30DC" w:rsidRPr="00840A55">
        <w:trPr>
          <w:trHeight w:val="740"/>
        </w:trPr>
        <w:tc>
          <w:tcPr>
            <w:tcW w:w="924" w:type="dxa"/>
            <w:vMerge/>
          </w:tcPr>
          <w:p w:rsidR="007A30DC" w:rsidRPr="00840A55" w:rsidRDefault="007A30D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:rsidR="007A30DC" w:rsidRPr="00840A55" w:rsidRDefault="007A30D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840A55"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共同居住人员和家庭成员中是否有上述情况</w:t>
            </w:r>
          </w:p>
        </w:tc>
        <w:tc>
          <w:tcPr>
            <w:tcW w:w="796" w:type="dxa"/>
            <w:vAlign w:val="center"/>
          </w:tcPr>
          <w:p w:rsidR="007A30DC" w:rsidRPr="00840A55" w:rsidRDefault="007A30D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840A55">
              <w:rPr>
                <w:rFonts w:eastAsia="方正仿宋_GBK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840A55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7A30DC" w:rsidRPr="00840A55" w:rsidRDefault="007A30D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840A55">
              <w:rPr>
                <w:rFonts w:eastAsia="方正仿宋_GBK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840A55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7A30DC" w:rsidRPr="00840A55">
        <w:trPr>
          <w:trHeight w:val="5324"/>
        </w:trPr>
        <w:tc>
          <w:tcPr>
            <w:tcW w:w="924" w:type="dxa"/>
            <w:vAlign w:val="center"/>
          </w:tcPr>
          <w:p w:rsidR="007A30DC" w:rsidRPr="00840A55" w:rsidRDefault="007A30D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:rsidR="007A30DC" w:rsidRPr="00840A55" w:rsidRDefault="007A30D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840A55"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考</w:t>
            </w:r>
          </w:p>
          <w:p w:rsidR="007A30DC" w:rsidRPr="00840A55" w:rsidRDefault="007A30D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840A55"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生</w:t>
            </w:r>
          </w:p>
          <w:p w:rsidR="007A30DC" w:rsidRPr="00840A55" w:rsidRDefault="007A30D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840A55"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承</w:t>
            </w:r>
          </w:p>
          <w:p w:rsidR="007A30DC" w:rsidRPr="00840A55" w:rsidRDefault="007A30D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840A55"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73" w:type="dxa"/>
            <w:gridSpan w:val="5"/>
          </w:tcPr>
          <w:p w:rsidR="007A30DC" w:rsidRPr="00840A55" w:rsidRDefault="007A30DC" w:rsidP="007A30DC">
            <w:pPr>
              <w:spacing w:line="380" w:lineRule="exact"/>
              <w:ind w:firstLineChars="200" w:firstLine="3168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7A30DC" w:rsidRPr="00840A55" w:rsidRDefault="007A30DC" w:rsidP="007A30DC">
            <w:pPr>
              <w:spacing w:line="380" w:lineRule="exact"/>
              <w:ind w:firstLineChars="200" w:firstLine="3168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840A55">
              <w:rPr>
                <w:rFonts w:eastAsia="方正仿宋_GBK" w:hint="eastAsia"/>
                <w:color w:val="000000"/>
                <w:kern w:val="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在考试期间严格遵守考试纪律，服从现场工作人员管理及疫情防控工作安排。</w:t>
            </w:r>
          </w:p>
          <w:p w:rsidR="007A30DC" w:rsidRPr="00840A55" w:rsidRDefault="007A30DC" w:rsidP="007A30DC">
            <w:pPr>
              <w:spacing w:line="380" w:lineRule="exact"/>
              <w:ind w:firstLineChars="200" w:firstLine="3168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7A30DC" w:rsidRPr="00840A55" w:rsidRDefault="007A30DC" w:rsidP="007A30DC">
            <w:pPr>
              <w:spacing w:line="380" w:lineRule="exact"/>
              <w:ind w:firstLineChars="200" w:firstLine="3168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7A30DC" w:rsidRPr="00840A55" w:rsidRDefault="007A30D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840A55">
              <w:rPr>
                <w:rFonts w:eastAsia="方正仿宋_GBK" w:hint="eastAsia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 w:rsidR="007A30DC" w:rsidRPr="00840A55" w:rsidRDefault="007A30D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7A30DC" w:rsidRPr="00840A55" w:rsidRDefault="007A30D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840A55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 w:rsidRPr="00840A55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2022</w:t>
            </w:r>
            <w:r w:rsidRPr="00840A55">
              <w:rPr>
                <w:rFonts w:eastAsia="方正仿宋_GBK" w:hint="eastAsia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 w:rsidRPr="00840A55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840A55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840A55">
              <w:rPr>
                <w:rFonts w:eastAsia="方正仿宋_GBK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 w:rsidRPr="00840A55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840A55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840A55">
              <w:rPr>
                <w:rFonts w:eastAsia="方正仿宋_GBK"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 w:rsidRPr="00840A55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840A55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7A30DC" w:rsidRDefault="007A30DC">
      <w:pPr>
        <w:widowControl/>
        <w:snapToGrid w:val="0"/>
        <w:spacing w:line="660" w:lineRule="exact"/>
        <w:rPr>
          <w:rFonts w:ascii="仿宋_GB2312" w:eastAsia="仿宋_GB2312" w:hAnsi="仿宋_GB2312" w:cs="仿宋_GB2312"/>
          <w:color w:val="14171B"/>
          <w:kern w:val="44"/>
          <w:sz w:val="28"/>
          <w:szCs w:val="28"/>
          <w:lang/>
        </w:rPr>
      </w:pPr>
    </w:p>
    <w:sectPr w:rsidR="007A30DC" w:rsidSect="007F1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917EA6"/>
    <w:multiLevelType w:val="singleLevel"/>
    <w:tmpl w:val="E1917EA6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CB4387A"/>
    <w:rsid w:val="007A30DC"/>
    <w:rsid w:val="007F11E1"/>
    <w:rsid w:val="00840A55"/>
    <w:rsid w:val="008F6B61"/>
    <w:rsid w:val="00C12DB3"/>
    <w:rsid w:val="00CB6BE8"/>
    <w:rsid w:val="00EA6BFC"/>
    <w:rsid w:val="017E2A82"/>
    <w:rsid w:val="01EC3E90"/>
    <w:rsid w:val="01F81425"/>
    <w:rsid w:val="088F37C7"/>
    <w:rsid w:val="090409FD"/>
    <w:rsid w:val="09287EA3"/>
    <w:rsid w:val="0B883FF1"/>
    <w:rsid w:val="0F056591"/>
    <w:rsid w:val="13EB3FA7"/>
    <w:rsid w:val="14887A48"/>
    <w:rsid w:val="19D43730"/>
    <w:rsid w:val="1A0D61B5"/>
    <w:rsid w:val="1DD94953"/>
    <w:rsid w:val="1E6A32EF"/>
    <w:rsid w:val="1EEB24E8"/>
    <w:rsid w:val="280F7565"/>
    <w:rsid w:val="28846321"/>
    <w:rsid w:val="29BF5862"/>
    <w:rsid w:val="2C453755"/>
    <w:rsid w:val="2C9165FD"/>
    <w:rsid w:val="2E6115DE"/>
    <w:rsid w:val="311C359A"/>
    <w:rsid w:val="340547BA"/>
    <w:rsid w:val="340F69DA"/>
    <w:rsid w:val="341E0667"/>
    <w:rsid w:val="34BD32E6"/>
    <w:rsid w:val="34F80FB8"/>
    <w:rsid w:val="35675000"/>
    <w:rsid w:val="3EE651E8"/>
    <w:rsid w:val="400F3050"/>
    <w:rsid w:val="41D92F12"/>
    <w:rsid w:val="503C6F0D"/>
    <w:rsid w:val="538708F0"/>
    <w:rsid w:val="5417462C"/>
    <w:rsid w:val="56554CD5"/>
    <w:rsid w:val="575E655C"/>
    <w:rsid w:val="5780080A"/>
    <w:rsid w:val="59DE442D"/>
    <w:rsid w:val="5C7B34B1"/>
    <w:rsid w:val="60365B77"/>
    <w:rsid w:val="6161660A"/>
    <w:rsid w:val="61B71514"/>
    <w:rsid w:val="679D17D1"/>
    <w:rsid w:val="6B146AB5"/>
    <w:rsid w:val="6D41065D"/>
    <w:rsid w:val="700D7F77"/>
    <w:rsid w:val="71D60F68"/>
    <w:rsid w:val="79017290"/>
    <w:rsid w:val="7C22387A"/>
    <w:rsid w:val="7CB4387A"/>
    <w:rsid w:val="7D8817E5"/>
    <w:rsid w:val="7F914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1E1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1E1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6D0"/>
    <w:rPr>
      <w:rFonts w:ascii="Calibri" w:hAnsi="Calibri"/>
      <w:b/>
      <w:bCs/>
      <w:kern w:val="44"/>
      <w:sz w:val="44"/>
      <w:szCs w:val="44"/>
    </w:rPr>
  </w:style>
  <w:style w:type="paragraph" w:styleId="NormalWeb">
    <w:name w:val="Normal (Web)"/>
    <w:basedOn w:val="Normal"/>
    <w:uiPriority w:val="99"/>
    <w:rsid w:val="007F11E1"/>
    <w:pPr>
      <w:spacing w:beforeAutospacing="1" w:afterAutospacing="1"/>
      <w:jc w:val="left"/>
    </w:pPr>
    <w:rPr>
      <w:kern w:val="0"/>
      <w:sz w:val="24"/>
    </w:rPr>
  </w:style>
  <w:style w:type="character" w:styleId="Emphasis">
    <w:name w:val="Emphasis"/>
    <w:basedOn w:val="DefaultParagraphFont"/>
    <w:uiPriority w:val="99"/>
    <w:qFormat/>
    <w:rsid w:val="007F11E1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78</Words>
  <Characters>448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南京红十字血液中心2022年公开招聘卫技人员面试、专业技能考核疫情防控要求通知</dc:title>
  <dc:subject/>
  <dc:creator>平儿</dc:creator>
  <cp:keywords/>
  <dc:description/>
  <cp:lastModifiedBy>hp</cp:lastModifiedBy>
  <cp:revision>2</cp:revision>
  <cp:lastPrinted>2022-02-22T06:48:00Z</cp:lastPrinted>
  <dcterms:created xsi:type="dcterms:W3CDTF">2022-02-24T06:27:00Z</dcterms:created>
  <dcterms:modified xsi:type="dcterms:W3CDTF">2022-02-24T06:27:00Z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BF4B45096F2545B281A6FE9555611592</vt:lpwstr>
  </property>
</Properties>
</file>